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BC165" w14:textId="77777777" w:rsidR="009F56DB" w:rsidRPr="00CA3CF0" w:rsidRDefault="009F56DB" w:rsidP="00602894">
      <w:pPr>
        <w:tabs>
          <w:tab w:val="right" w:pos="9639"/>
        </w:tabs>
        <w:ind w:left="-142" w:right="88"/>
        <w:rPr>
          <w:rFonts w:ascii="Gill Sans MT Std Light" w:hAnsi="Gill Sans MT Std Light"/>
          <w:b/>
          <w:caps/>
          <w:sz w:val="40"/>
          <w:szCs w:val="24"/>
        </w:rPr>
      </w:pPr>
      <w:r w:rsidRPr="00CA3CF0">
        <w:rPr>
          <w:rFonts w:ascii="Gill Sans MT Std Light" w:hAnsi="Gill Sans MT Std Light"/>
          <w:b/>
          <w:caps/>
          <w:sz w:val="40"/>
          <w:szCs w:val="24"/>
        </w:rPr>
        <w:t xml:space="preserve"> INVESTIGATION PROJECT - PLAN</w:t>
      </w:r>
    </w:p>
    <w:p w14:paraId="1B1713C3" w14:textId="77777777" w:rsidR="009F56DB" w:rsidRPr="00CA3CF0" w:rsidRDefault="009F56DB" w:rsidP="009F56DB">
      <w:pPr>
        <w:ind w:right="88"/>
        <w:jc w:val="both"/>
        <w:rPr>
          <w:rFonts w:ascii="Gill Sans MT Std Light" w:hAnsi="Gill Sans MT Std Light"/>
          <w:szCs w:val="24"/>
          <w:lang w:val="en-US"/>
        </w:rPr>
      </w:pPr>
    </w:p>
    <w:p w14:paraId="5F5DF209" w14:textId="77777777" w:rsidR="009F56DB" w:rsidRPr="00CA3CF0" w:rsidRDefault="009F56DB" w:rsidP="009F56DB">
      <w:pPr>
        <w:ind w:right="51"/>
        <w:jc w:val="both"/>
        <w:rPr>
          <w:rFonts w:ascii="Gill Sans MT Std Light" w:hAnsi="Gill Sans MT Std Light"/>
          <w:i/>
          <w:sz w:val="28"/>
          <w:szCs w:val="28"/>
        </w:rPr>
      </w:pPr>
      <w:r w:rsidRPr="00CA3CF0">
        <w:rPr>
          <w:rFonts w:ascii="Gill Sans MT Std Light" w:hAnsi="Gill Sans MT Std Light"/>
          <w:b/>
          <w:i/>
          <w:sz w:val="28"/>
          <w:szCs w:val="28"/>
        </w:rPr>
        <w:t>Must be approved and retained by your teacher</w:t>
      </w:r>
      <w:r w:rsidRPr="00CA3CF0">
        <w:rPr>
          <w:rFonts w:ascii="Gill Sans MT Std Light" w:hAnsi="Gill Sans MT Std Light"/>
          <w:i/>
          <w:sz w:val="28"/>
          <w:szCs w:val="28"/>
        </w:rPr>
        <w:t>.</w:t>
      </w:r>
    </w:p>
    <w:p w14:paraId="321B2713" w14:textId="77777777" w:rsidR="009F56DB" w:rsidRPr="00CA3CF0" w:rsidRDefault="009F56DB" w:rsidP="009F56DB">
      <w:pPr>
        <w:ind w:right="88"/>
        <w:jc w:val="both"/>
        <w:rPr>
          <w:rFonts w:ascii="Gill Sans MT Std Light" w:hAnsi="Gill Sans MT Std Light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788"/>
      </w:tblGrid>
      <w:tr w:rsidR="00602894" w:rsidRPr="00CA3CF0" w14:paraId="042C581E" w14:textId="77777777" w:rsidTr="00602894">
        <w:trPr>
          <w:trHeight w:val="517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6DBA4" w14:textId="77777777" w:rsidR="00602894" w:rsidRPr="00CA3CF0" w:rsidRDefault="00602894" w:rsidP="00602894">
            <w:pPr>
              <w:ind w:right="51"/>
              <w:rPr>
                <w:rFonts w:ascii="Gill Sans MT Std Light" w:hAnsi="Gill Sans MT Std Light"/>
                <w:szCs w:val="24"/>
              </w:rPr>
            </w:pPr>
            <w:r w:rsidRPr="00CA3CF0">
              <w:rPr>
                <w:rFonts w:ascii="Gill Sans MT Std Light" w:hAnsi="Gill Sans MT Std Light"/>
                <w:szCs w:val="24"/>
              </w:rPr>
              <w:t>Name:</w:t>
            </w:r>
          </w:p>
        </w:tc>
        <w:tc>
          <w:tcPr>
            <w:tcW w:w="8788" w:type="dxa"/>
            <w:tcBorders>
              <w:top w:val="nil"/>
              <w:left w:val="nil"/>
              <w:right w:val="nil"/>
            </w:tcBorders>
            <w:vAlign w:val="bottom"/>
          </w:tcPr>
          <w:p w14:paraId="40151751" w14:textId="77777777" w:rsidR="00602894" w:rsidRPr="00CA3CF0" w:rsidRDefault="00602894" w:rsidP="00602894">
            <w:pPr>
              <w:ind w:right="51"/>
              <w:rPr>
                <w:rFonts w:ascii="Gill Sans MT Std Light" w:hAnsi="Gill Sans MT Std Light"/>
                <w:szCs w:val="24"/>
              </w:rPr>
            </w:pPr>
          </w:p>
        </w:tc>
      </w:tr>
    </w:tbl>
    <w:p w14:paraId="343D3AA2" w14:textId="77777777" w:rsidR="009F56DB" w:rsidRPr="00CA3CF0" w:rsidRDefault="009F56DB" w:rsidP="009F56DB">
      <w:pPr>
        <w:ind w:right="51"/>
        <w:jc w:val="both"/>
        <w:rPr>
          <w:rFonts w:ascii="Gill Sans MT Std Light" w:hAnsi="Gill Sans MT Std Light"/>
          <w:szCs w:val="24"/>
        </w:rPr>
      </w:pPr>
    </w:p>
    <w:p w14:paraId="2BFF3A7C" w14:textId="77777777" w:rsidR="00602894" w:rsidRPr="00CA3CF0" w:rsidRDefault="00602894" w:rsidP="009F56DB">
      <w:pPr>
        <w:ind w:right="51"/>
        <w:jc w:val="both"/>
        <w:rPr>
          <w:rFonts w:ascii="Gill Sans MT Std Light" w:hAnsi="Gill Sans MT Std Light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602894" w:rsidRPr="00CA3CF0" w14:paraId="5D4A0B79" w14:textId="77777777" w:rsidTr="00602894">
        <w:tc>
          <w:tcPr>
            <w:tcW w:w="9889" w:type="dxa"/>
          </w:tcPr>
          <w:p w14:paraId="79737485" w14:textId="77777777" w:rsidR="00602894" w:rsidRPr="00CA3CF0" w:rsidRDefault="00602894" w:rsidP="00602894">
            <w:pPr>
              <w:jc w:val="both"/>
              <w:rPr>
                <w:rFonts w:ascii="Gill Sans MT Std Light" w:hAnsi="Gill Sans MT Std Light"/>
                <w:b/>
                <w:sz w:val="28"/>
                <w:szCs w:val="24"/>
              </w:rPr>
            </w:pPr>
            <w:r w:rsidRPr="00CA3CF0">
              <w:rPr>
                <w:rFonts w:ascii="Gill Sans MT Std Light" w:hAnsi="Gill Sans MT Std Light"/>
                <w:b/>
                <w:sz w:val="28"/>
                <w:szCs w:val="24"/>
              </w:rPr>
              <w:t>Module and Focus Area of the Investigation</w:t>
            </w:r>
          </w:p>
        </w:tc>
      </w:tr>
      <w:tr w:rsidR="00602894" w:rsidRPr="00CA3CF0" w14:paraId="310C4673" w14:textId="77777777" w:rsidTr="00602894">
        <w:trPr>
          <w:trHeight w:val="2720"/>
        </w:trPr>
        <w:tc>
          <w:tcPr>
            <w:tcW w:w="9889" w:type="dxa"/>
          </w:tcPr>
          <w:p w14:paraId="7CA71637" w14:textId="77777777" w:rsidR="00602894" w:rsidRPr="00CA3CF0" w:rsidRDefault="00602894" w:rsidP="00602894">
            <w:pPr>
              <w:jc w:val="both"/>
              <w:rPr>
                <w:rFonts w:ascii="Gill Sans MT Std Light" w:hAnsi="Gill Sans MT Std Light"/>
                <w:szCs w:val="24"/>
              </w:rPr>
            </w:pPr>
          </w:p>
        </w:tc>
      </w:tr>
    </w:tbl>
    <w:p w14:paraId="3EF77707" w14:textId="77777777" w:rsidR="009F56DB" w:rsidRPr="00CA3CF0" w:rsidRDefault="009F56DB" w:rsidP="009F56DB">
      <w:pPr>
        <w:jc w:val="both"/>
        <w:rPr>
          <w:rFonts w:ascii="Gill Sans MT Std Light" w:hAnsi="Gill Sans MT Std Light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602894" w:rsidRPr="00CA3CF0" w14:paraId="6D030C4B" w14:textId="77777777" w:rsidTr="00602894">
        <w:tc>
          <w:tcPr>
            <w:tcW w:w="9889" w:type="dxa"/>
          </w:tcPr>
          <w:p w14:paraId="369E2BCC" w14:textId="77777777" w:rsidR="00602894" w:rsidRPr="00CA3CF0" w:rsidRDefault="00602894" w:rsidP="009F56DB">
            <w:pPr>
              <w:jc w:val="both"/>
              <w:rPr>
                <w:rFonts w:ascii="Gill Sans MT Std Light" w:hAnsi="Gill Sans MT Std Light"/>
                <w:b/>
                <w:sz w:val="28"/>
                <w:szCs w:val="24"/>
              </w:rPr>
            </w:pPr>
            <w:r w:rsidRPr="00CA3CF0">
              <w:rPr>
                <w:rFonts w:ascii="Gill Sans MT Std Light" w:hAnsi="Gill Sans MT Std Light"/>
                <w:b/>
                <w:sz w:val="28"/>
                <w:szCs w:val="24"/>
              </w:rPr>
              <w:t>Title, Aim or Hypothesis of Investigation</w:t>
            </w:r>
          </w:p>
        </w:tc>
      </w:tr>
      <w:tr w:rsidR="00602894" w:rsidRPr="00CA3CF0" w14:paraId="578DFEB3" w14:textId="77777777" w:rsidTr="00602894">
        <w:trPr>
          <w:trHeight w:val="2831"/>
        </w:trPr>
        <w:tc>
          <w:tcPr>
            <w:tcW w:w="9889" w:type="dxa"/>
          </w:tcPr>
          <w:p w14:paraId="28FB9BA0" w14:textId="77777777" w:rsidR="00602894" w:rsidRPr="00CA3CF0" w:rsidRDefault="00602894" w:rsidP="009F56DB">
            <w:pPr>
              <w:jc w:val="both"/>
              <w:rPr>
                <w:rFonts w:ascii="Gill Sans MT Std Light" w:hAnsi="Gill Sans MT Std Light"/>
                <w:szCs w:val="24"/>
              </w:rPr>
            </w:pPr>
          </w:p>
        </w:tc>
      </w:tr>
    </w:tbl>
    <w:p w14:paraId="7D70EDFE" w14:textId="77777777" w:rsidR="00602894" w:rsidRPr="00CA3CF0" w:rsidRDefault="00602894" w:rsidP="009F56DB">
      <w:pPr>
        <w:jc w:val="both"/>
        <w:rPr>
          <w:rFonts w:ascii="Gill Sans MT Std Light" w:hAnsi="Gill Sans MT Std Light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602894" w:rsidRPr="00CA3CF0" w14:paraId="4092405C" w14:textId="77777777" w:rsidTr="00602894">
        <w:tc>
          <w:tcPr>
            <w:tcW w:w="9889" w:type="dxa"/>
          </w:tcPr>
          <w:p w14:paraId="706728B9" w14:textId="77777777" w:rsidR="00602894" w:rsidRPr="00CA3CF0" w:rsidRDefault="00602894" w:rsidP="009F56DB">
            <w:pPr>
              <w:jc w:val="both"/>
              <w:rPr>
                <w:rFonts w:ascii="Gill Sans MT Std Light" w:hAnsi="Gill Sans MT Std Light"/>
                <w:b/>
                <w:sz w:val="28"/>
                <w:szCs w:val="24"/>
              </w:rPr>
            </w:pPr>
            <w:r w:rsidRPr="00CA3CF0">
              <w:rPr>
                <w:rFonts w:ascii="Gill Sans MT Std Light" w:hAnsi="Gill Sans MT Std Light"/>
                <w:b/>
                <w:sz w:val="28"/>
                <w:szCs w:val="24"/>
              </w:rPr>
              <w:t>Method, Design, Data Analysis, Presentation</w:t>
            </w:r>
          </w:p>
        </w:tc>
      </w:tr>
      <w:tr w:rsidR="00602894" w:rsidRPr="00CA3CF0" w14:paraId="557482B7" w14:textId="77777777" w:rsidTr="00602894">
        <w:trPr>
          <w:trHeight w:val="2879"/>
        </w:trPr>
        <w:tc>
          <w:tcPr>
            <w:tcW w:w="9889" w:type="dxa"/>
          </w:tcPr>
          <w:p w14:paraId="45BBECB4" w14:textId="77777777" w:rsidR="00602894" w:rsidRPr="00CA3CF0" w:rsidRDefault="00602894" w:rsidP="009F56DB">
            <w:pPr>
              <w:jc w:val="both"/>
              <w:rPr>
                <w:rFonts w:ascii="Gill Sans MT Std Light" w:hAnsi="Gill Sans MT Std Light"/>
                <w:szCs w:val="24"/>
              </w:rPr>
            </w:pPr>
          </w:p>
        </w:tc>
      </w:tr>
    </w:tbl>
    <w:p w14:paraId="71C791B3" w14:textId="77777777" w:rsidR="00602894" w:rsidRPr="00CA3CF0" w:rsidRDefault="00602894" w:rsidP="009F56DB">
      <w:pPr>
        <w:jc w:val="both"/>
        <w:rPr>
          <w:rFonts w:ascii="Gill Sans MT Std Light" w:hAnsi="Gill Sans MT Std Light"/>
          <w:szCs w:val="24"/>
        </w:rPr>
      </w:pPr>
    </w:p>
    <w:p w14:paraId="102D7D76" w14:textId="77777777" w:rsidR="005649D9" w:rsidRPr="00CA3CF0" w:rsidRDefault="005649D9">
      <w:pPr>
        <w:rPr>
          <w:rFonts w:ascii="Gill Sans MT Std Light" w:hAnsi="Gill Sans MT Std Light"/>
          <w:szCs w:val="24"/>
        </w:rPr>
      </w:pPr>
    </w:p>
    <w:p w14:paraId="3C32CE0A" w14:textId="77777777" w:rsidR="005649D9" w:rsidRPr="00CA3CF0" w:rsidRDefault="005649D9">
      <w:pPr>
        <w:rPr>
          <w:rFonts w:ascii="Gill Sans MT Std Light" w:hAnsi="Gill Sans MT Std Light"/>
          <w:szCs w:val="24"/>
        </w:rPr>
      </w:pPr>
    </w:p>
    <w:p w14:paraId="04173BFD" w14:textId="77777777" w:rsidR="00602894" w:rsidRPr="00CA3CF0" w:rsidRDefault="00602894">
      <w:pPr>
        <w:rPr>
          <w:rFonts w:ascii="Gill Sans MT Std Light" w:hAnsi="Gill Sans MT Std Light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602894" w:rsidRPr="00CA3CF0" w14:paraId="624B3B9E" w14:textId="77777777" w:rsidTr="00602894">
        <w:tc>
          <w:tcPr>
            <w:tcW w:w="9889" w:type="dxa"/>
          </w:tcPr>
          <w:p w14:paraId="0A651109" w14:textId="77777777" w:rsidR="00602894" w:rsidRPr="00CA3CF0" w:rsidRDefault="00602894" w:rsidP="009F56DB">
            <w:pPr>
              <w:jc w:val="both"/>
              <w:rPr>
                <w:rFonts w:ascii="Gill Sans MT Std Light" w:hAnsi="Gill Sans MT Std Light"/>
                <w:b/>
                <w:sz w:val="28"/>
                <w:szCs w:val="24"/>
              </w:rPr>
            </w:pPr>
            <w:r w:rsidRPr="00CA3CF0">
              <w:rPr>
                <w:rFonts w:ascii="Gill Sans MT Std Light" w:hAnsi="Gill Sans MT Std Light"/>
                <w:b/>
                <w:sz w:val="28"/>
                <w:szCs w:val="24"/>
              </w:rPr>
              <w:t>Ethical Considerations</w:t>
            </w:r>
          </w:p>
        </w:tc>
      </w:tr>
      <w:tr w:rsidR="00602894" w:rsidRPr="00CA3CF0" w14:paraId="65A3698C" w14:textId="77777777" w:rsidTr="005649D9">
        <w:trPr>
          <w:trHeight w:val="3035"/>
        </w:trPr>
        <w:tc>
          <w:tcPr>
            <w:tcW w:w="9889" w:type="dxa"/>
          </w:tcPr>
          <w:p w14:paraId="7B3B02D2" w14:textId="77777777" w:rsidR="00602894" w:rsidRPr="00CA3CF0" w:rsidRDefault="00602894" w:rsidP="009F56DB">
            <w:pPr>
              <w:jc w:val="both"/>
              <w:rPr>
                <w:rFonts w:ascii="Gill Sans MT Std Light" w:hAnsi="Gill Sans MT Std Light"/>
                <w:szCs w:val="24"/>
              </w:rPr>
            </w:pPr>
          </w:p>
          <w:p w14:paraId="21E83E1C" w14:textId="77777777" w:rsidR="00602894" w:rsidRPr="00CA3CF0" w:rsidRDefault="00602894" w:rsidP="009F56DB">
            <w:pPr>
              <w:jc w:val="both"/>
              <w:rPr>
                <w:rFonts w:ascii="Gill Sans MT Std Light" w:hAnsi="Gill Sans MT Std Light"/>
                <w:szCs w:val="24"/>
              </w:rPr>
            </w:pPr>
          </w:p>
        </w:tc>
      </w:tr>
    </w:tbl>
    <w:p w14:paraId="49151499" w14:textId="77777777" w:rsidR="009F56DB" w:rsidRPr="00CA3CF0" w:rsidRDefault="009F56DB" w:rsidP="009F56DB">
      <w:pPr>
        <w:jc w:val="both"/>
        <w:rPr>
          <w:rFonts w:ascii="Gill Sans MT Std Light" w:hAnsi="Gill Sans MT Std Light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602894" w:rsidRPr="00CA3CF0" w14:paraId="23F1402B" w14:textId="77777777" w:rsidTr="00602894">
        <w:tc>
          <w:tcPr>
            <w:tcW w:w="9889" w:type="dxa"/>
          </w:tcPr>
          <w:p w14:paraId="48C40B45" w14:textId="77777777" w:rsidR="00602894" w:rsidRPr="00CA3CF0" w:rsidRDefault="00602894" w:rsidP="00602894">
            <w:pPr>
              <w:jc w:val="both"/>
              <w:rPr>
                <w:rFonts w:ascii="Gill Sans MT Std Light" w:hAnsi="Gill Sans MT Std Light"/>
                <w:b/>
                <w:sz w:val="28"/>
                <w:szCs w:val="24"/>
              </w:rPr>
            </w:pPr>
            <w:r w:rsidRPr="00CA3CF0">
              <w:rPr>
                <w:rFonts w:ascii="Gill Sans MT Std Light" w:hAnsi="Gill Sans MT Std Light"/>
                <w:b/>
                <w:sz w:val="28"/>
                <w:szCs w:val="24"/>
              </w:rPr>
              <w:t>Intended Resources</w:t>
            </w:r>
          </w:p>
        </w:tc>
      </w:tr>
      <w:tr w:rsidR="00602894" w:rsidRPr="00CA3CF0" w14:paraId="5E59344D" w14:textId="77777777" w:rsidTr="005649D9">
        <w:trPr>
          <w:trHeight w:val="3152"/>
        </w:trPr>
        <w:tc>
          <w:tcPr>
            <w:tcW w:w="9889" w:type="dxa"/>
          </w:tcPr>
          <w:p w14:paraId="79376CE3" w14:textId="77777777" w:rsidR="00602894" w:rsidRPr="00CA3CF0" w:rsidRDefault="00602894" w:rsidP="00602894">
            <w:pPr>
              <w:jc w:val="both"/>
              <w:rPr>
                <w:rFonts w:ascii="Gill Sans MT Std Light" w:hAnsi="Gill Sans MT Std Light"/>
                <w:szCs w:val="24"/>
              </w:rPr>
            </w:pPr>
          </w:p>
        </w:tc>
      </w:tr>
    </w:tbl>
    <w:p w14:paraId="1F386749" w14:textId="77777777" w:rsidR="009F56DB" w:rsidRPr="00CA3CF0" w:rsidRDefault="009F56DB" w:rsidP="009F56DB">
      <w:pPr>
        <w:jc w:val="both"/>
        <w:rPr>
          <w:rFonts w:ascii="Gill Sans MT Std Light" w:hAnsi="Gill Sans MT Std Light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602894" w:rsidRPr="00CA3CF0" w14:paraId="75BF3943" w14:textId="77777777" w:rsidTr="00602894">
        <w:tc>
          <w:tcPr>
            <w:tcW w:w="9889" w:type="dxa"/>
          </w:tcPr>
          <w:p w14:paraId="51DF11EB" w14:textId="77777777" w:rsidR="00602894" w:rsidRPr="00CA3CF0" w:rsidRDefault="00602894" w:rsidP="00602894">
            <w:pPr>
              <w:jc w:val="both"/>
              <w:rPr>
                <w:rFonts w:ascii="Gill Sans MT Std Light" w:hAnsi="Gill Sans MT Std Light"/>
                <w:b/>
                <w:sz w:val="28"/>
                <w:szCs w:val="24"/>
              </w:rPr>
            </w:pPr>
            <w:r w:rsidRPr="00CA3CF0">
              <w:rPr>
                <w:rFonts w:ascii="Gill Sans MT Std Light" w:hAnsi="Gill Sans MT Std Light"/>
                <w:b/>
                <w:sz w:val="28"/>
                <w:szCs w:val="24"/>
              </w:rPr>
              <w:t>Difficulties that may be encountered and how you will overcome these</w:t>
            </w:r>
          </w:p>
        </w:tc>
      </w:tr>
      <w:tr w:rsidR="00602894" w:rsidRPr="00CA3CF0" w14:paraId="040CF67E" w14:textId="77777777" w:rsidTr="00602894">
        <w:trPr>
          <w:trHeight w:val="3583"/>
        </w:trPr>
        <w:tc>
          <w:tcPr>
            <w:tcW w:w="9889" w:type="dxa"/>
          </w:tcPr>
          <w:p w14:paraId="4404B7D3" w14:textId="77777777" w:rsidR="00602894" w:rsidRPr="00CA3CF0" w:rsidRDefault="00602894" w:rsidP="00602894">
            <w:pPr>
              <w:tabs>
                <w:tab w:val="right" w:leader="dot" w:pos="10155"/>
              </w:tabs>
              <w:jc w:val="both"/>
              <w:rPr>
                <w:rFonts w:ascii="Gill Sans MT Std Light" w:hAnsi="Gill Sans MT Std Light"/>
                <w:szCs w:val="24"/>
              </w:rPr>
            </w:pPr>
          </w:p>
        </w:tc>
      </w:tr>
    </w:tbl>
    <w:p w14:paraId="0058F547" w14:textId="77777777" w:rsidR="009F56DB" w:rsidRPr="00CA3CF0" w:rsidRDefault="009F56DB" w:rsidP="009F56DB">
      <w:pPr>
        <w:pStyle w:val="Footer"/>
        <w:jc w:val="both"/>
        <w:rPr>
          <w:rFonts w:ascii="Gill Sans MT Std Light" w:hAnsi="Gill Sans MT Std Light"/>
          <w:szCs w:val="24"/>
        </w:rPr>
      </w:pPr>
    </w:p>
    <w:p w14:paraId="6FC64C6D" w14:textId="77777777" w:rsidR="009F56DB" w:rsidRPr="00CA3CF0" w:rsidRDefault="009F56DB" w:rsidP="009F56DB">
      <w:pPr>
        <w:pStyle w:val="Footer"/>
        <w:jc w:val="both"/>
        <w:rPr>
          <w:rFonts w:ascii="Gill Sans MT Std Light" w:hAnsi="Gill Sans MT Std Light"/>
          <w:szCs w:val="24"/>
        </w:rPr>
      </w:pPr>
    </w:p>
    <w:p w14:paraId="256EF52D" w14:textId="77777777" w:rsidR="00886C5C" w:rsidRPr="00CA3CF0" w:rsidRDefault="00886C5C" w:rsidP="009F56DB">
      <w:pPr>
        <w:tabs>
          <w:tab w:val="left" w:leader="dot" w:pos="10155"/>
        </w:tabs>
        <w:ind w:right="88"/>
        <w:jc w:val="both"/>
        <w:rPr>
          <w:rFonts w:ascii="Gill Sans MT Std Light" w:hAnsi="Gill Sans MT Std Light"/>
        </w:rPr>
      </w:pPr>
    </w:p>
    <w:sectPr w:rsidR="00886C5C" w:rsidRPr="00CA3CF0" w:rsidSect="00CA3CF0">
      <w:footerReference w:type="default" r:id="rId6"/>
      <w:pgSz w:w="12240" w:h="15840"/>
      <w:pgMar w:top="851" w:right="1183" w:bottom="1440" w:left="1276" w:header="720" w:footer="6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CE512" w14:textId="77777777" w:rsidR="00B7220C" w:rsidRDefault="00B7220C" w:rsidP="00602894">
      <w:r>
        <w:separator/>
      </w:r>
    </w:p>
  </w:endnote>
  <w:endnote w:type="continuationSeparator" w:id="0">
    <w:p w14:paraId="49C5BDA2" w14:textId="77777777" w:rsidR="00B7220C" w:rsidRDefault="00B7220C" w:rsidP="00602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 Std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1289" w14:textId="77777777" w:rsidR="00602894" w:rsidRPr="00CA3CF0" w:rsidRDefault="00CA3CF0" w:rsidP="00CA3CF0">
    <w:pPr>
      <w:pStyle w:val="Footer"/>
      <w:tabs>
        <w:tab w:val="clear" w:pos="8640"/>
        <w:tab w:val="right" w:pos="9639"/>
      </w:tabs>
      <w:rPr>
        <w:rFonts w:ascii="Gill Sans MT Std Light" w:hAnsi="Gill Sans MT Std Light"/>
        <w:sz w:val="18"/>
      </w:rPr>
    </w:pPr>
    <w:r w:rsidRPr="00CA3CF0">
      <w:rPr>
        <w:rFonts w:ascii="Gill Sans MT Std Light" w:hAnsi="Gill Sans MT Std Light"/>
        <w:sz w:val="18"/>
      </w:rPr>
      <w:t xml:space="preserve">BHP315116 Psychology </w:t>
    </w:r>
    <w:r w:rsidRPr="00CA3CF0">
      <w:rPr>
        <w:rFonts w:ascii="Gill Sans MT Std Light" w:hAnsi="Gill Sans MT Std Light"/>
        <w:sz w:val="18"/>
      </w:rPr>
      <w:tab/>
    </w:r>
    <w:r w:rsidRPr="00CA3CF0">
      <w:rPr>
        <w:rFonts w:ascii="Gill Sans MT Std Light" w:hAnsi="Gill Sans MT Std Light"/>
        <w:sz w:val="18"/>
      </w:rPr>
      <w:tab/>
    </w:r>
    <w:r w:rsidR="00602894" w:rsidRPr="00CA3CF0">
      <w:rPr>
        <w:rFonts w:ascii="Gill Sans MT Std Light" w:hAnsi="Gill Sans MT Std Light"/>
        <w:sz w:val="18"/>
      </w:rPr>
      <w:t xml:space="preserve">INVESTIGATION PROJECT </w:t>
    </w:r>
    <w:r>
      <w:rPr>
        <w:rFonts w:ascii="Gill Sans MT Std Light" w:hAnsi="Gill Sans MT Std Light"/>
        <w:sz w:val="18"/>
      </w:rPr>
      <w:t>–</w:t>
    </w:r>
    <w:r w:rsidR="00602894" w:rsidRPr="00CA3CF0">
      <w:rPr>
        <w:rFonts w:ascii="Gill Sans MT Std Light" w:hAnsi="Gill Sans MT Std Light"/>
        <w:sz w:val="18"/>
      </w:rPr>
      <w:t xml:space="preserve"> PLAN</w:t>
    </w:r>
    <w:r>
      <w:rPr>
        <w:rFonts w:ascii="Gill Sans MT Std Light" w:hAnsi="Gill Sans MT Std Light"/>
        <w:sz w:val="18"/>
      </w:rPr>
      <w:t xml:space="preserve"> Proforma</w:t>
    </w:r>
  </w:p>
  <w:p w14:paraId="037CE684" w14:textId="77777777" w:rsidR="00602894" w:rsidRDefault="006028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382D3" w14:textId="77777777" w:rsidR="00B7220C" w:rsidRDefault="00B7220C" w:rsidP="00602894">
      <w:r>
        <w:separator/>
      </w:r>
    </w:p>
  </w:footnote>
  <w:footnote w:type="continuationSeparator" w:id="0">
    <w:p w14:paraId="68C70978" w14:textId="77777777" w:rsidR="00B7220C" w:rsidRDefault="00B7220C" w:rsidP="00602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16"/>
    <w:rsid w:val="0010348B"/>
    <w:rsid w:val="005649D9"/>
    <w:rsid w:val="00602894"/>
    <w:rsid w:val="00886C5C"/>
    <w:rsid w:val="009F56DB"/>
    <w:rsid w:val="00AE1016"/>
    <w:rsid w:val="00B7220C"/>
    <w:rsid w:val="00B87D8E"/>
    <w:rsid w:val="00CA3CF0"/>
    <w:rsid w:val="00D0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E337F7"/>
  <w14:defaultImageDpi w14:val="300"/>
  <w15:docId w15:val="{BF7E15AA-9B39-4321-8B68-4A005830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6DB"/>
    <w:rPr>
      <w:rFonts w:ascii="Times" w:eastAsia="Times New Roman" w:hAnsi="Times" w:cs="Times New Roman"/>
      <w:szCs w:val="20"/>
      <w:lang w:val="en-AU"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F56DB"/>
    <w:pPr>
      <w:keepNext/>
      <w:tabs>
        <w:tab w:val="left" w:pos="567"/>
      </w:tabs>
      <w:ind w:left="1134" w:hanging="1134"/>
      <w:outlineLvl w:val="1"/>
    </w:pPr>
    <w:rPr>
      <w:b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9F56DB"/>
    <w:rPr>
      <w:rFonts w:ascii="Times" w:eastAsia="Times New Roman" w:hAnsi="Times" w:cs="Times New Roman"/>
      <w:b/>
      <w:sz w:val="20"/>
      <w:szCs w:val="20"/>
      <w:lang w:eastAsia="zh-CN"/>
    </w:rPr>
  </w:style>
  <w:style w:type="paragraph" w:styleId="Footer">
    <w:name w:val="footer"/>
    <w:basedOn w:val="Normal"/>
    <w:link w:val="FooterChar"/>
    <w:rsid w:val="009F56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F56DB"/>
    <w:rPr>
      <w:rFonts w:ascii="Times" w:eastAsia="Times New Roman" w:hAnsi="Times" w:cs="Times New Roman"/>
      <w:szCs w:val="20"/>
      <w:lang w:val="en-AU" w:eastAsia="zh-CN"/>
    </w:rPr>
  </w:style>
  <w:style w:type="table" w:styleId="TableGrid">
    <w:name w:val="Table Grid"/>
    <w:basedOn w:val="TableNormal"/>
    <w:uiPriority w:val="59"/>
    <w:rsid w:val="00602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28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894"/>
    <w:rPr>
      <w:rFonts w:ascii="Times" w:eastAsia="Times New Roman" w:hAnsi="Times" w:cs="Times New Roman"/>
      <w:szCs w:val="20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ASC\Assessment\COURSES\BHP315116\CMA%20Document%20Upload%202026\BHP315116%20Psychology%20Investigation%20Project%20Plan%20Proform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BHP315116 Psychology Investigation Project Plan Proforma</Template>
  <TotalTime>2</TotalTime>
  <Pages>2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TQA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Investigation Project Plan</dc:title>
  <dc:subject/>
  <dc:creator>Keaveny, Erin</dc:creator>
  <cp:keywords/>
  <dc:description/>
  <cp:lastModifiedBy>Keaveny, Erin</cp:lastModifiedBy>
  <cp:revision>2</cp:revision>
  <dcterms:created xsi:type="dcterms:W3CDTF">2026-05-27T05:09:00Z</dcterms:created>
  <dcterms:modified xsi:type="dcterms:W3CDTF">2026-05-27T05:11:00Z</dcterms:modified>
</cp:coreProperties>
</file>